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01" w:rsidRDefault="00261701" w:rsidP="00261701">
      <w:pPr>
        <w:rPr>
          <w:rFonts w:ascii="Calibri" w:hAnsi="Calibri"/>
          <w:b/>
          <w:color w:val="FF0000"/>
        </w:rPr>
      </w:pPr>
    </w:p>
    <w:p w:rsidR="00261701" w:rsidRDefault="00261701" w:rsidP="00261701">
      <w:pPr>
        <w:rPr>
          <w:rFonts w:ascii="Calibri" w:hAnsi="Calibri"/>
          <w:b/>
          <w:color w:val="FF0000"/>
        </w:rPr>
      </w:pPr>
    </w:p>
    <w:p w:rsidR="00261701" w:rsidRDefault="00261701" w:rsidP="00261701">
      <w:pPr>
        <w:jc w:val="center"/>
        <w:rPr>
          <w:rFonts w:ascii="Calibri" w:hAnsi="Calibri"/>
          <w:b/>
          <w:color w:val="17365D" w:themeColor="text2" w:themeShade="BF"/>
        </w:rPr>
      </w:pPr>
    </w:p>
    <w:p w:rsidR="00261701" w:rsidRDefault="00261701" w:rsidP="00261701">
      <w:pPr>
        <w:jc w:val="center"/>
        <w:rPr>
          <w:rFonts w:ascii="Calibri" w:hAnsi="Calibri"/>
          <w:b/>
          <w:color w:val="17365D" w:themeColor="text2" w:themeShade="BF"/>
        </w:rPr>
      </w:pPr>
      <w:r>
        <w:rPr>
          <w:rFonts w:ascii="Calibri" w:hAnsi="Calibri"/>
          <w:b/>
          <w:noProof/>
          <w:color w:val="FF0000"/>
        </w:rPr>
        <w:drawing>
          <wp:inline distT="0" distB="0" distL="0" distR="0">
            <wp:extent cx="738505" cy="781050"/>
            <wp:effectExtent l="19050" t="0" r="4445" b="0"/>
            <wp:docPr id="7" name="Immagine 7" descr="d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701" w:rsidRDefault="00261701" w:rsidP="00261701">
      <w:pPr>
        <w:jc w:val="center"/>
        <w:rPr>
          <w:rFonts w:ascii="Calibri" w:hAnsi="Calibri"/>
          <w:b/>
          <w:color w:val="17365D" w:themeColor="text2" w:themeShade="BF"/>
        </w:rPr>
      </w:pPr>
    </w:p>
    <w:p w:rsidR="00261701" w:rsidRPr="005C211C" w:rsidRDefault="00261701" w:rsidP="00261701">
      <w:pPr>
        <w:jc w:val="center"/>
        <w:rPr>
          <w:rFonts w:ascii="Calibri" w:hAnsi="Calibri"/>
          <w:b/>
          <w:color w:val="17365D" w:themeColor="text2" w:themeShade="BF"/>
        </w:rPr>
      </w:pPr>
      <w:r w:rsidRPr="005C211C">
        <w:rPr>
          <w:rFonts w:ascii="Calibri" w:hAnsi="Calibri"/>
          <w:b/>
          <w:color w:val="17365D" w:themeColor="text2" w:themeShade="BF"/>
        </w:rPr>
        <w:t>Aggiornamento DIU Regione Veneto - Programma</w:t>
      </w:r>
    </w:p>
    <w:p w:rsidR="00261701" w:rsidRPr="005C211C" w:rsidRDefault="00261701" w:rsidP="00261701">
      <w:pPr>
        <w:jc w:val="center"/>
        <w:rPr>
          <w:rFonts w:ascii="Calibri" w:hAnsi="Calibri" w:cs="Arial"/>
          <w:color w:val="17365D" w:themeColor="text2" w:themeShade="BF"/>
          <w:szCs w:val="28"/>
        </w:rPr>
      </w:pPr>
      <w:r w:rsidRPr="005C211C">
        <w:rPr>
          <w:rFonts w:ascii="Calibri" w:hAnsi="Calibri" w:cs="Arial"/>
          <w:color w:val="17365D" w:themeColor="text2" w:themeShade="BF"/>
          <w:szCs w:val="28"/>
        </w:rPr>
        <w:t>Sabato 30/11/2013</w:t>
      </w:r>
    </w:p>
    <w:p w:rsidR="00261701" w:rsidRPr="005C211C" w:rsidRDefault="00261701" w:rsidP="00261701">
      <w:pPr>
        <w:jc w:val="center"/>
        <w:rPr>
          <w:rFonts w:ascii="Calibri" w:hAnsi="Calibri"/>
          <w:color w:val="17365D" w:themeColor="text2" w:themeShade="BF"/>
        </w:rPr>
      </w:pPr>
      <w:r w:rsidRPr="005C211C">
        <w:rPr>
          <w:rFonts w:ascii="Calibri" w:hAnsi="Calibri"/>
          <w:color w:val="17365D" w:themeColor="text2" w:themeShade="BF"/>
        </w:rPr>
        <w:t>Comitato Provinciale C.R.I. di Padova</w:t>
      </w:r>
    </w:p>
    <w:p w:rsidR="00261701" w:rsidRDefault="00261701" w:rsidP="00261701">
      <w:pPr>
        <w:jc w:val="center"/>
        <w:rPr>
          <w:rFonts w:ascii="Calibri" w:hAnsi="Calibri"/>
          <w:color w:val="17365D" w:themeColor="text2" w:themeShade="BF"/>
        </w:rPr>
      </w:pPr>
      <w:r w:rsidRPr="005C211C">
        <w:rPr>
          <w:rFonts w:ascii="Calibri" w:hAnsi="Calibri"/>
          <w:color w:val="17365D" w:themeColor="text2" w:themeShade="BF"/>
        </w:rPr>
        <w:t>Via della Croce Rossa, 130</w:t>
      </w:r>
    </w:p>
    <w:p w:rsidR="00261701" w:rsidRPr="005C211C" w:rsidRDefault="00261701" w:rsidP="00261701">
      <w:pPr>
        <w:jc w:val="center"/>
        <w:rPr>
          <w:rFonts w:ascii="Calibri" w:hAnsi="Calibri"/>
          <w:color w:val="17365D" w:themeColor="text2" w:themeShade="BF"/>
        </w:rPr>
      </w:pPr>
      <w:r w:rsidRPr="005C211C">
        <w:rPr>
          <w:rFonts w:ascii="Calibri" w:hAnsi="Calibri"/>
          <w:color w:val="17365D" w:themeColor="text2" w:themeShade="BF"/>
        </w:rPr>
        <w:t>35129 PADOVA</w:t>
      </w:r>
    </w:p>
    <w:p w:rsidR="00261701" w:rsidRDefault="00261701" w:rsidP="00261701">
      <w:pPr>
        <w:rPr>
          <w:color w:val="17365D" w:themeColor="text2" w:themeShade="BF"/>
        </w:rPr>
      </w:pPr>
    </w:p>
    <w:p w:rsidR="00261701" w:rsidRDefault="00261701" w:rsidP="00261701">
      <w:pPr>
        <w:rPr>
          <w:color w:val="17365D" w:themeColor="text2" w:themeShade="BF"/>
        </w:rPr>
      </w:pPr>
    </w:p>
    <w:p w:rsidR="00261701" w:rsidRDefault="00261701" w:rsidP="00261701">
      <w:pPr>
        <w:rPr>
          <w:color w:val="17365D" w:themeColor="text2" w:themeShade="BF"/>
        </w:rPr>
      </w:pPr>
    </w:p>
    <w:p w:rsidR="00261701" w:rsidRPr="005C211C" w:rsidRDefault="00261701" w:rsidP="00261701">
      <w:pPr>
        <w:rPr>
          <w:color w:val="17365D" w:themeColor="text2" w:themeShade="B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670"/>
      </w:tblGrid>
      <w:tr w:rsidR="00261701" w:rsidRPr="00E96329" w:rsidTr="0006020D">
        <w:tc>
          <w:tcPr>
            <w:tcW w:w="351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r w:rsidRPr="006B5EA2">
              <w:rPr>
                <w:rFonts w:asciiTheme="minorHAnsi" w:hAnsiTheme="minorHAnsi"/>
                <w:i/>
                <w:color w:val="000000" w:themeColor="text1"/>
              </w:rPr>
              <w:t>09:30 – 09:45</w:t>
            </w:r>
          </w:p>
        </w:tc>
        <w:tc>
          <w:tcPr>
            <w:tcW w:w="567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r w:rsidRPr="006B5EA2">
              <w:rPr>
                <w:rFonts w:asciiTheme="minorHAnsi" w:hAnsiTheme="minorHAnsi"/>
                <w:i/>
                <w:color w:val="000000" w:themeColor="text1"/>
              </w:rPr>
              <w:t xml:space="preserve">Alessandra </w:t>
            </w:r>
            <w:proofErr w:type="spellStart"/>
            <w:r w:rsidRPr="006B5EA2">
              <w:rPr>
                <w:rFonts w:asciiTheme="minorHAnsi" w:hAnsiTheme="minorHAnsi"/>
                <w:i/>
                <w:color w:val="000000" w:themeColor="text1"/>
              </w:rPr>
              <w:t>Scalabrini</w:t>
            </w:r>
            <w:proofErr w:type="spellEnd"/>
            <w:r w:rsidRPr="006B5EA2">
              <w:rPr>
                <w:rFonts w:asciiTheme="minorHAnsi" w:hAnsiTheme="minorHAnsi"/>
                <w:i/>
                <w:color w:val="000000" w:themeColor="text1"/>
              </w:rPr>
              <w:t xml:space="preserve"> Moderatore</w:t>
            </w:r>
          </w:p>
          <w:p w:rsidR="00261701" w:rsidRDefault="00261701" w:rsidP="0006020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B5EA2">
              <w:rPr>
                <w:rFonts w:asciiTheme="minorHAnsi" w:hAnsiTheme="minorHAnsi"/>
                <w:color w:val="000000" w:themeColor="text1"/>
              </w:rPr>
              <w:t>Benvenuto ai presenti e Presentazione della giornata</w:t>
            </w:r>
          </w:p>
          <w:p w:rsidR="00905BC8" w:rsidRPr="00905BC8" w:rsidRDefault="00905BC8" w:rsidP="00905BC8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i/>
                <w:color w:val="000000" w:themeColor="text1"/>
              </w:rPr>
              <w:t>S.lla</w:t>
            </w:r>
            <w:proofErr w:type="spellEnd"/>
            <w:r>
              <w:rPr>
                <w:rFonts w:asciiTheme="minorHAnsi" w:hAnsiTheme="minorHAnsi"/>
                <w:i/>
                <w:color w:val="000000" w:themeColor="text1"/>
              </w:rPr>
              <w:t xml:space="preserve"> </w:t>
            </w:r>
            <w:r w:rsidRPr="00905BC8">
              <w:rPr>
                <w:rFonts w:asciiTheme="minorHAnsi" w:hAnsiTheme="minorHAnsi"/>
                <w:i/>
                <w:color w:val="000000" w:themeColor="text1"/>
              </w:rPr>
              <w:t xml:space="preserve">Giulia </w:t>
            </w:r>
            <w:proofErr w:type="spellStart"/>
            <w:r w:rsidRPr="00905BC8">
              <w:rPr>
                <w:rFonts w:asciiTheme="minorHAnsi" w:hAnsiTheme="minorHAnsi"/>
                <w:i/>
                <w:color w:val="000000" w:themeColor="text1"/>
              </w:rPr>
              <w:t>Clarizio</w:t>
            </w:r>
            <w:proofErr w:type="spellEnd"/>
            <w:r w:rsidRPr="00905BC8">
              <w:rPr>
                <w:rFonts w:asciiTheme="minorHAnsi" w:hAnsiTheme="minorHAnsi"/>
                <w:i/>
                <w:color w:val="000000" w:themeColor="text1"/>
              </w:rPr>
              <w:t xml:space="preserve"> </w:t>
            </w:r>
          </w:p>
          <w:p w:rsidR="00905BC8" w:rsidRDefault="00905BC8" w:rsidP="00905BC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Delegato Regionale Area IV</w:t>
            </w:r>
          </w:p>
          <w:p w:rsidR="00905BC8" w:rsidRPr="006B5EA2" w:rsidRDefault="00905BC8" w:rsidP="00905BC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Saluto</w:t>
            </w:r>
          </w:p>
        </w:tc>
      </w:tr>
      <w:tr w:rsidR="00261701" w:rsidRPr="00E96329" w:rsidTr="0006020D">
        <w:tc>
          <w:tcPr>
            <w:tcW w:w="351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r w:rsidRPr="006B5EA2">
              <w:rPr>
                <w:rFonts w:asciiTheme="minorHAnsi" w:hAnsiTheme="minorHAnsi"/>
                <w:i/>
                <w:color w:val="000000" w:themeColor="text1"/>
              </w:rPr>
              <w:t>9:45 – 10:15</w:t>
            </w:r>
          </w:p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</w:p>
        </w:tc>
        <w:tc>
          <w:tcPr>
            <w:tcW w:w="567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 w:cs="Calibri"/>
                <w:color w:val="000000" w:themeColor="text1"/>
              </w:rPr>
            </w:pPr>
            <w:r w:rsidRPr="006B5EA2">
              <w:rPr>
                <w:rFonts w:asciiTheme="minorHAnsi" w:hAnsiTheme="minorHAnsi" w:cs="Calibri"/>
                <w:i/>
                <w:color w:val="000000" w:themeColor="text1"/>
              </w:rPr>
              <w:t xml:space="preserve">Antonio </w:t>
            </w:r>
            <w:proofErr w:type="spellStart"/>
            <w:r w:rsidRPr="006B5EA2">
              <w:rPr>
                <w:rFonts w:asciiTheme="minorHAnsi" w:hAnsiTheme="minorHAnsi" w:cs="Calibri"/>
                <w:i/>
                <w:color w:val="000000" w:themeColor="text1"/>
              </w:rPr>
              <w:t>Bonagura</w:t>
            </w:r>
            <w:proofErr w:type="spellEnd"/>
            <w:r w:rsidRPr="006B5EA2">
              <w:rPr>
                <w:rFonts w:asciiTheme="minorHAnsi" w:hAnsiTheme="minorHAnsi" w:cs="Calibri"/>
                <w:i/>
                <w:color w:val="000000" w:themeColor="text1"/>
              </w:rPr>
              <w:t xml:space="preserve"> e Giancarlo Cappelletti</w:t>
            </w:r>
            <w:r w:rsidRPr="006B5EA2">
              <w:rPr>
                <w:rFonts w:asciiTheme="minorHAnsi" w:hAnsiTheme="minorHAnsi" w:cs="Calibri"/>
                <w:color w:val="000000" w:themeColor="text1"/>
              </w:rPr>
              <w:t>: IDRL</w:t>
            </w:r>
          </w:p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61701" w:rsidRPr="00E96329" w:rsidTr="0006020D">
        <w:tc>
          <w:tcPr>
            <w:tcW w:w="351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</w:rPr>
            </w:pPr>
            <w:r w:rsidRPr="006B5EA2">
              <w:rPr>
                <w:rFonts w:asciiTheme="minorHAnsi" w:hAnsiTheme="minorHAnsi"/>
                <w:color w:val="000000" w:themeColor="text1"/>
              </w:rPr>
              <w:t>10:15 -10:45</w:t>
            </w:r>
          </w:p>
        </w:tc>
        <w:tc>
          <w:tcPr>
            <w:tcW w:w="567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proofErr w:type="spellStart"/>
            <w:r w:rsidRPr="006B5EA2">
              <w:rPr>
                <w:rFonts w:asciiTheme="minorHAnsi" w:hAnsiTheme="minorHAnsi"/>
                <w:i/>
                <w:color w:val="000000" w:themeColor="text1"/>
              </w:rPr>
              <w:t>Jasmina</w:t>
            </w:r>
            <w:proofErr w:type="spellEnd"/>
            <w:r w:rsidRPr="006B5EA2">
              <w:rPr>
                <w:rFonts w:asciiTheme="minorHAnsi" w:hAnsiTheme="minorHAnsi"/>
                <w:i/>
                <w:color w:val="000000" w:themeColor="text1"/>
              </w:rPr>
              <w:t xml:space="preserve"> </w:t>
            </w:r>
            <w:proofErr w:type="spellStart"/>
            <w:r w:rsidRPr="006B5EA2">
              <w:rPr>
                <w:rFonts w:asciiTheme="minorHAnsi" w:hAnsiTheme="minorHAnsi"/>
                <w:i/>
                <w:color w:val="000000" w:themeColor="text1"/>
              </w:rPr>
              <w:t>Zubcic</w:t>
            </w:r>
            <w:proofErr w:type="spellEnd"/>
          </w:p>
          <w:p w:rsidR="00261701" w:rsidRPr="006B5EA2" w:rsidRDefault="00261701" w:rsidP="0006020D">
            <w:pPr>
              <w:jc w:val="center"/>
              <w:rPr>
                <w:rFonts w:asciiTheme="minorHAnsi" w:hAnsiTheme="minorHAnsi" w:cs="Calibri"/>
                <w:color w:val="000000" w:themeColor="text1"/>
              </w:rPr>
            </w:pPr>
            <w:r w:rsidRPr="006B5EA2">
              <w:rPr>
                <w:rFonts w:asciiTheme="minorHAnsi" w:hAnsiTheme="minorHAnsi" w:cs="Calibri"/>
                <w:color w:val="000000" w:themeColor="text1"/>
              </w:rPr>
              <w:t>Detenzione in operazioni Multinazionali</w:t>
            </w:r>
          </w:p>
        </w:tc>
      </w:tr>
      <w:tr w:rsidR="00261701" w:rsidRPr="00E96329" w:rsidTr="0006020D">
        <w:tc>
          <w:tcPr>
            <w:tcW w:w="351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r w:rsidRPr="006B5EA2">
              <w:rPr>
                <w:rFonts w:asciiTheme="minorHAnsi" w:hAnsiTheme="minorHAnsi"/>
                <w:color w:val="000000" w:themeColor="text1"/>
              </w:rPr>
              <w:t>10:45– 11:00</w:t>
            </w:r>
          </w:p>
        </w:tc>
        <w:tc>
          <w:tcPr>
            <w:tcW w:w="5670" w:type="dxa"/>
          </w:tcPr>
          <w:p w:rsidR="00261701" w:rsidRPr="00ED17DF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r w:rsidRPr="00ED17DF">
              <w:rPr>
                <w:rFonts w:asciiTheme="minorHAnsi" w:hAnsiTheme="minorHAnsi"/>
                <w:i/>
                <w:color w:val="000000" w:themeColor="text1"/>
              </w:rPr>
              <w:t>Coffee Break</w:t>
            </w:r>
          </w:p>
        </w:tc>
      </w:tr>
      <w:tr w:rsidR="00261701" w:rsidRPr="00E96329" w:rsidTr="0006020D">
        <w:tc>
          <w:tcPr>
            <w:tcW w:w="351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r w:rsidRPr="006B5EA2">
              <w:rPr>
                <w:rFonts w:asciiTheme="minorHAnsi" w:hAnsiTheme="minorHAnsi"/>
                <w:color w:val="000000" w:themeColor="text1"/>
              </w:rPr>
              <w:t>11:00 -11:30</w:t>
            </w:r>
          </w:p>
        </w:tc>
        <w:tc>
          <w:tcPr>
            <w:tcW w:w="567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B5EA2">
              <w:rPr>
                <w:rFonts w:asciiTheme="minorHAnsi" w:hAnsiTheme="minorHAnsi"/>
                <w:i/>
                <w:color w:val="000000" w:themeColor="text1"/>
              </w:rPr>
              <w:t xml:space="preserve">Alessandra </w:t>
            </w:r>
            <w:proofErr w:type="spellStart"/>
            <w:r w:rsidRPr="006B5EA2">
              <w:rPr>
                <w:rFonts w:asciiTheme="minorHAnsi" w:hAnsiTheme="minorHAnsi"/>
                <w:i/>
                <w:color w:val="000000" w:themeColor="text1"/>
              </w:rPr>
              <w:t>Scalabrini</w:t>
            </w:r>
            <w:proofErr w:type="spellEnd"/>
          </w:p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r w:rsidRPr="006B5EA2">
              <w:rPr>
                <w:rFonts w:asciiTheme="minorHAnsi" w:hAnsiTheme="minorHAnsi"/>
                <w:color w:val="000000" w:themeColor="text1"/>
              </w:rPr>
              <w:t xml:space="preserve">Cyber </w:t>
            </w:r>
            <w:proofErr w:type="spellStart"/>
            <w:r w:rsidRPr="006B5EA2">
              <w:rPr>
                <w:rFonts w:asciiTheme="minorHAnsi" w:hAnsiTheme="minorHAnsi"/>
                <w:color w:val="000000" w:themeColor="text1"/>
              </w:rPr>
              <w:t>Warfare</w:t>
            </w:r>
            <w:proofErr w:type="spellEnd"/>
          </w:p>
        </w:tc>
      </w:tr>
      <w:tr w:rsidR="00261701" w:rsidRPr="00E96329" w:rsidTr="0006020D">
        <w:tc>
          <w:tcPr>
            <w:tcW w:w="351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B5EA2">
              <w:rPr>
                <w:rFonts w:asciiTheme="minorHAnsi" w:hAnsiTheme="minorHAnsi"/>
                <w:color w:val="000000" w:themeColor="text1"/>
              </w:rPr>
              <w:t>11:30- 12:45</w:t>
            </w:r>
          </w:p>
        </w:tc>
        <w:tc>
          <w:tcPr>
            <w:tcW w:w="5670" w:type="dxa"/>
          </w:tcPr>
          <w:p w:rsidR="00261701" w:rsidRDefault="00261701" w:rsidP="0006020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B5EA2">
              <w:rPr>
                <w:rFonts w:asciiTheme="minorHAnsi" w:hAnsiTheme="minorHAnsi"/>
                <w:i/>
                <w:color w:val="000000" w:themeColor="text1"/>
              </w:rPr>
              <w:t xml:space="preserve">G.C. Cappelletti: </w:t>
            </w:r>
            <w:r w:rsidRPr="006B5EA2">
              <w:rPr>
                <w:rFonts w:asciiTheme="minorHAnsi" w:hAnsiTheme="minorHAnsi"/>
                <w:color w:val="000000" w:themeColor="text1"/>
              </w:rPr>
              <w:t>Operazioni militari in mare</w:t>
            </w:r>
          </w:p>
          <w:p w:rsidR="00261701" w:rsidRPr="006B5EA2" w:rsidRDefault="00261701" w:rsidP="0006020D">
            <w:pPr>
              <w:jc w:val="center"/>
              <w:rPr>
                <w:rFonts w:asciiTheme="minorHAnsi" w:hAnsiTheme="minorHAnsi" w:cs="Calibri"/>
                <w:i/>
                <w:color w:val="000000" w:themeColor="text1"/>
              </w:rPr>
            </w:pPr>
            <w:r w:rsidRPr="006B5EA2">
              <w:rPr>
                <w:rFonts w:asciiTheme="minorHAnsi" w:hAnsiTheme="minorHAnsi"/>
                <w:color w:val="000000" w:themeColor="text1"/>
              </w:rPr>
              <w:t>e relativo diritto applicabile</w:t>
            </w:r>
          </w:p>
        </w:tc>
      </w:tr>
      <w:tr w:rsidR="00261701" w:rsidRPr="00E96329" w:rsidTr="0006020D">
        <w:tc>
          <w:tcPr>
            <w:tcW w:w="351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B5EA2">
              <w:rPr>
                <w:rFonts w:asciiTheme="minorHAnsi" w:hAnsiTheme="minorHAnsi"/>
                <w:color w:val="000000" w:themeColor="text1"/>
              </w:rPr>
              <w:t>Pranzo 12:45-13:45</w:t>
            </w:r>
          </w:p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</w:rPr>
            </w:pPr>
          </w:p>
        </w:tc>
        <w:tc>
          <w:tcPr>
            <w:tcW w:w="567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r w:rsidRPr="006B5EA2">
              <w:rPr>
                <w:rFonts w:asciiTheme="minorHAnsi" w:hAnsiTheme="minorHAnsi"/>
                <w:i/>
                <w:color w:val="000000" w:themeColor="text1"/>
              </w:rPr>
              <w:t>Pausa Pranzo</w:t>
            </w:r>
          </w:p>
        </w:tc>
      </w:tr>
      <w:tr w:rsidR="00261701" w:rsidRPr="00E96329" w:rsidTr="0006020D">
        <w:tc>
          <w:tcPr>
            <w:tcW w:w="351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14:00-15:0</w:t>
            </w:r>
            <w:r w:rsidRPr="006B5EA2">
              <w:rPr>
                <w:rFonts w:asciiTheme="minorHAnsi" w:hAnsiTheme="minorHAnsi"/>
                <w:color w:val="000000" w:themeColor="text1"/>
              </w:rPr>
              <w:t>0</w:t>
            </w:r>
          </w:p>
        </w:tc>
        <w:tc>
          <w:tcPr>
            <w:tcW w:w="567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B5EA2">
              <w:rPr>
                <w:rFonts w:asciiTheme="minorHAnsi" w:hAnsiTheme="minorHAnsi"/>
                <w:i/>
                <w:color w:val="000000" w:themeColor="text1"/>
              </w:rPr>
              <w:t>American Red Cross</w:t>
            </w:r>
            <w:r>
              <w:rPr>
                <w:rFonts w:asciiTheme="minorHAnsi" w:hAnsiTheme="minorHAnsi"/>
                <w:i/>
                <w:color w:val="000000" w:themeColor="text1"/>
              </w:rPr>
              <w:t xml:space="preserve"> (da confermare)</w:t>
            </w:r>
          </w:p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61701" w:rsidRPr="00E96329" w:rsidTr="0006020D">
        <w:tc>
          <w:tcPr>
            <w:tcW w:w="351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r w:rsidRPr="006B5EA2">
              <w:rPr>
                <w:rFonts w:asciiTheme="minorHAnsi" w:hAnsiTheme="minorHAnsi"/>
                <w:color w:val="000000" w:themeColor="text1"/>
              </w:rPr>
              <w:t>15:00 – 15.30</w:t>
            </w:r>
          </w:p>
        </w:tc>
        <w:tc>
          <w:tcPr>
            <w:tcW w:w="567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r w:rsidRPr="006B5EA2">
              <w:rPr>
                <w:rFonts w:asciiTheme="minorHAnsi" w:hAnsiTheme="minorHAnsi"/>
                <w:i/>
                <w:color w:val="000000" w:themeColor="text1"/>
              </w:rPr>
              <w:t xml:space="preserve">Sebastiano </w:t>
            </w:r>
            <w:proofErr w:type="spellStart"/>
            <w:r w:rsidRPr="006B5EA2">
              <w:rPr>
                <w:rFonts w:asciiTheme="minorHAnsi" w:hAnsiTheme="minorHAnsi"/>
                <w:i/>
                <w:color w:val="000000" w:themeColor="text1"/>
              </w:rPr>
              <w:t>Arcoraci</w:t>
            </w:r>
            <w:proofErr w:type="spellEnd"/>
            <w:r w:rsidRPr="006B5EA2">
              <w:rPr>
                <w:rFonts w:asciiTheme="minorHAnsi" w:hAnsiTheme="minorHAnsi"/>
                <w:i/>
                <w:color w:val="000000" w:themeColor="text1"/>
              </w:rPr>
              <w:t xml:space="preserve"> (CISCRI)</w:t>
            </w:r>
          </w:p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proofErr w:type="spellStart"/>
            <w:r w:rsidRPr="006B5EA2">
              <w:rPr>
                <w:rFonts w:asciiTheme="minorHAnsi" w:hAnsiTheme="minorHAnsi"/>
                <w:color w:val="000000" w:themeColor="text1"/>
              </w:rPr>
              <w:t>Moynier</w:t>
            </w:r>
            <w:proofErr w:type="spellEnd"/>
          </w:p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  <w:tr w:rsidR="00261701" w:rsidRPr="00E96329" w:rsidTr="0006020D">
        <w:tc>
          <w:tcPr>
            <w:tcW w:w="351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B5EA2">
              <w:rPr>
                <w:rFonts w:asciiTheme="minorHAnsi" w:hAnsiTheme="minorHAnsi"/>
                <w:color w:val="000000" w:themeColor="text1"/>
              </w:rPr>
              <w:t>15:30 -16:00</w:t>
            </w:r>
          </w:p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670" w:type="dxa"/>
          </w:tcPr>
          <w:p w:rsidR="00261701" w:rsidRPr="006B5EA2" w:rsidRDefault="00261701" w:rsidP="0006020D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  <w:r w:rsidRPr="006B5EA2">
              <w:rPr>
                <w:rFonts w:asciiTheme="minorHAnsi" w:hAnsiTheme="minorHAnsi"/>
                <w:color w:val="000000" w:themeColor="text1"/>
              </w:rPr>
              <w:t>Consegna attestati e saluti</w:t>
            </w:r>
          </w:p>
        </w:tc>
      </w:tr>
    </w:tbl>
    <w:p w:rsidR="00261701" w:rsidRPr="005C211C" w:rsidRDefault="00261701" w:rsidP="00261701">
      <w:pPr>
        <w:jc w:val="center"/>
        <w:rPr>
          <w:rFonts w:ascii="Calibri" w:hAnsi="Calibri" w:cs="Arial"/>
          <w:i/>
          <w:szCs w:val="28"/>
        </w:rPr>
      </w:pPr>
    </w:p>
    <w:p w:rsidR="001A7609" w:rsidRPr="001A7609" w:rsidRDefault="001A7609" w:rsidP="003B24CA">
      <w:pPr>
        <w:jc w:val="right"/>
        <w:rPr>
          <w:rFonts w:ascii="Calibri" w:hAnsi="Calibri"/>
          <w:sz w:val="22"/>
          <w:szCs w:val="22"/>
        </w:rPr>
      </w:pPr>
    </w:p>
    <w:sectPr w:rsidR="001A7609" w:rsidRPr="001A7609" w:rsidSect="005F7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268" w:bottom="1134" w:left="1134" w:header="709" w:footer="69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3D0" w:rsidRDefault="00DE33D0">
      <w:r>
        <w:separator/>
      </w:r>
    </w:p>
  </w:endnote>
  <w:endnote w:type="continuationSeparator" w:id="0">
    <w:p w:rsidR="00DE33D0" w:rsidRDefault="00DE3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1A" w:rsidRDefault="00CB18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F7" w:rsidRPr="005F7FF7" w:rsidRDefault="005F7FF7" w:rsidP="005F7FF7">
    <w:pPr>
      <w:tabs>
        <w:tab w:val="right" w:pos="9498"/>
      </w:tabs>
      <w:rPr>
        <w:rFonts w:ascii="Arial Bold" w:hAnsi="Arial Bold" w:cs="Arial Bold"/>
        <w:bCs/>
        <w:color w:val="FF0000"/>
        <w:spacing w:val="2"/>
        <w:sz w:val="17"/>
        <w:szCs w:val="17"/>
      </w:rPr>
    </w:pPr>
    <w:r w:rsidRPr="00FD3D99">
      <w:rPr>
        <w:rFonts w:ascii="Arial Bold" w:hAnsi="Arial Bold" w:cs="Arial Bold" w:hint="cs"/>
        <w:bCs/>
        <w:color w:val="626464"/>
        <w:spacing w:val="2"/>
        <w:sz w:val="17"/>
        <w:szCs w:val="17"/>
      </w:rPr>
      <w:t xml:space="preserve">www.cri.it </w:t>
    </w:r>
    <w:r>
      <w:rPr>
        <w:rFonts w:ascii="Arial Bold" w:hAnsi="Arial Bold" w:cs="Arial Bold"/>
        <w:bCs/>
        <w:color w:val="626464"/>
        <w:spacing w:val="2"/>
        <w:sz w:val="17"/>
        <w:szCs w:val="17"/>
      </w:rPr>
      <w:tab/>
    </w:r>
  </w:p>
  <w:p w:rsidR="005F7FF7" w:rsidRPr="001A7609" w:rsidRDefault="005F7FF7" w:rsidP="005F7FF7">
    <w:pPr>
      <w:tabs>
        <w:tab w:val="right" w:pos="9498"/>
      </w:tabs>
      <w:rPr>
        <w:rFonts w:ascii="Arial Bold" w:hAnsi="Arial Bold" w:cs="Arial Bold"/>
        <w:color w:val="FF0000"/>
        <w:sz w:val="17"/>
        <w:szCs w:val="17"/>
      </w:rPr>
    </w:pPr>
    <w:r w:rsidRPr="001A7609">
      <w:rPr>
        <w:rFonts w:ascii="Arial Bold" w:hAnsi="Arial Bold" w:cs="Arial Bold" w:hint="cs"/>
        <w:bCs/>
        <w:color w:val="FF0000"/>
        <w:spacing w:val="2"/>
        <w:sz w:val="17"/>
        <w:szCs w:val="17"/>
      </w:rPr>
      <w:t xml:space="preserve">Croce Rossa. Persone in prima persona. </w:t>
    </w:r>
    <w:r w:rsidRPr="001A7609">
      <w:rPr>
        <w:rFonts w:ascii="Arial Bold" w:hAnsi="Arial Bold" w:cs="Arial Bold"/>
        <w:bCs/>
        <w:color w:val="FF0000"/>
        <w:spacing w:val="2"/>
        <w:sz w:val="17"/>
        <w:szCs w:val="17"/>
      </w:rPr>
      <w:tab/>
    </w:r>
    <w:r w:rsidR="00CB181A">
      <w:rPr>
        <w:rFonts w:ascii="Arial Bold" w:hAnsi="Arial Bold" w:cs="Arial Bold"/>
        <w:bCs/>
        <w:color w:val="FF0000"/>
        <w:spacing w:val="2"/>
        <w:sz w:val="17"/>
        <w:szCs w:val="17"/>
      </w:rPr>
      <w:t>diu</w:t>
    </w:r>
    <w:r w:rsidR="001A7609" w:rsidRPr="001A7609">
      <w:rPr>
        <w:rFonts w:ascii="Arial Bold" w:hAnsi="Arial Bold" w:cs="Arial Bold"/>
        <w:bCs/>
        <w:color w:val="FF0000"/>
        <w:spacing w:val="2"/>
        <w:sz w:val="17"/>
        <w:szCs w:val="17"/>
      </w:rPr>
      <w:t>@cripadova.it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1A" w:rsidRDefault="00CB18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3D0" w:rsidRDefault="00DE33D0">
      <w:r>
        <w:separator/>
      </w:r>
    </w:p>
  </w:footnote>
  <w:footnote w:type="continuationSeparator" w:id="0">
    <w:p w:rsidR="00DE33D0" w:rsidRDefault="00DE3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1A" w:rsidRDefault="00CB181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EB" w:rsidRDefault="004A07D5" w:rsidP="005F7FF7">
    <w:pPr>
      <w:pStyle w:val="Intestazione"/>
      <w:tabs>
        <w:tab w:val="clear" w:pos="4819"/>
        <w:tab w:val="clear" w:pos="9638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9" type="#_x0000_t202" style="position:absolute;left:0;text-align:left;margin-left:10.35pt;margin-top:-5.45pt;width:347.65pt;height:1in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1HLgIAAFYEAAAOAAAAZHJzL2Uyb0RvYy54bWysVNtu2zAMfR+wfxD0vtpxkyYx6hRdugwD&#10;ugvQ7QMYWY6FyaImqbGzrx8lp2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5W+fDW4kd&#10;i5eKOxqCBA/7ex9iOlA+mcRoHrWqN0rrJLjddq0d2wMNzCZ9R/SfzLRhfcWXs2I2MvBXiDx9f4Lo&#10;VKDJ16qr+OJkBGXk7Y2p01wGUHq8U8raHImM3I0shmE7pN4lliPJW6wPxKzDcdBpMenSovvOWU9D&#10;XnH/7RGc5Ey/M9Sd5WQ6jVuRhOlsXpDgzjXbcw0YQVAVD5yN13VIm5R4s7fUxY1K/D5nckyZhjfR&#10;fly0uB3ncrJ6/h2sfg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lbL1HLgIAAFYEAAAOAAAAAAAAAAAAAAAAAC4CAABkcnMv&#10;ZTJvRG9jLnhtbFBLAQItABQABgAIAAAAIQD9LzLW2wAAAAUBAAAPAAAAAAAAAAAAAAAAAIgEAABk&#10;cnMvZG93bnJldi54bWxQSwUGAAAAAAQABADzAAAAkAUAAAAA&#10;" stroked="f">
          <v:textbox style="mso-next-textbox:#Casella di testo 2">
            <w:txbxContent>
              <w:p w:rsidR="001B2B87" w:rsidRPr="003B4411" w:rsidRDefault="001B2B87" w:rsidP="00DE2273">
                <w:pPr>
                  <w:spacing w:line="260" w:lineRule="exact"/>
                  <w:jc w:val="right"/>
                  <w:rPr>
                    <w:rFonts w:ascii="Arial" w:hAnsi="Arial" w:cs="Arial Bold"/>
                    <w:b/>
                    <w:color w:val="000000"/>
                    <w:sz w:val="18"/>
                  </w:rPr>
                </w:pPr>
                <w:r w:rsidRPr="003B4411">
                  <w:rPr>
                    <w:rFonts w:ascii="Arial" w:hAnsi="Arial" w:cs="Arial Bold" w:hint="cs"/>
                    <w:b/>
                    <w:color w:val="000000"/>
                    <w:sz w:val="18"/>
                  </w:rPr>
                  <w:t>Croce Rossa Italiana</w:t>
                </w:r>
              </w:p>
              <w:p w:rsidR="00C61E71" w:rsidRPr="001A7609" w:rsidRDefault="001B2B87" w:rsidP="001A7609">
                <w:pPr>
                  <w:spacing w:line="260" w:lineRule="exact"/>
                  <w:jc w:val="right"/>
                  <w:rPr>
                    <w:rFonts w:ascii="Arial" w:hAnsi="Arial" w:cs="Arial Bold"/>
                    <w:b/>
                    <w:color w:val="000000"/>
                    <w:sz w:val="18"/>
                    <w:szCs w:val="18"/>
                  </w:rPr>
                </w:pPr>
                <w:r w:rsidRPr="003B4411">
                  <w:rPr>
                    <w:rFonts w:ascii="Arial" w:hAnsi="Arial" w:cs="Arial Bold" w:hint="cs"/>
                    <w:b/>
                    <w:color w:val="000000"/>
                    <w:sz w:val="18"/>
                  </w:rPr>
                  <w:t xml:space="preserve">Comitato </w:t>
                </w:r>
                <w:r w:rsidRPr="005F7FF7">
                  <w:rPr>
                    <w:rFonts w:ascii="Arial" w:hAnsi="Arial" w:cs="Arial Bold" w:hint="cs"/>
                    <w:b/>
                    <w:color w:val="000000"/>
                    <w:sz w:val="18"/>
                    <w:szCs w:val="18"/>
                  </w:rPr>
                  <w:t>Provinciale Padova</w:t>
                </w:r>
                <w:r w:rsidR="001A7609">
                  <w:rPr>
                    <w:rFonts w:ascii="Arial" w:hAnsi="Arial" w:cs="Arial Bold"/>
                    <w:b/>
                    <w:color w:val="000000"/>
                    <w:sz w:val="18"/>
                    <w:szCs w:val="18"/>
                  </w:rPr>
                  <w:br/>
                </w:r>
                <w:r w:rsidR="001A7609">
                  <w:rPr>
                    <w:rFonts w:ascii="Arial" w:hAnsi="Arial" w:cs="Arial Bold"/>
                    <w:b/>
                    <w:color w:val="000000"/>
                    <w:sz w:val="18"/>
                    <w:szCs w:val="18"/>
                  </w:rPr>
                  <w:br/>
                </w:r>
                <w:r w:rsidR="001A7609" w:rsidRPr="001A7609">
                  <w:rPr>
                    <w:rFonts w:ascii="Arial" w:hAnsi="Arial" w:cs="Arial Bold"/>
                    <w:b/>
                    <w:color w:val="000000"/>
                    <w:sz w:val="18"/>
                    <w:szCs w:val="18"/>
                  </w:rPr>
                  <w:t>A</w:t>
                </w:r>
                <w:r w:rsidR="001A7609">
                  <w:rPr>
                    <w:rFonts w:ascii="Arial" w:hAnsi="Arial" w:cs="Arial Bold"/>
                    <w:b/>
                    <w:color w:val="000000"/>
                    <w:sz w:val="18"/>
                    <w:szCs w:val="18"/>
                  </w:rPr>
                  <w:t>rea</w:t>
                </w:r>
                <w:r w:rsidR="001A7609" w:rsidRPr="001A7609">
                  <w:rPr>
                    <w:rFonts w:ascii="Arial" w:hAnsi="Arial" w:cs="Arial Bold"/>
                    <w:b/>
                    <w:color w:val="000000"/>
                    <w:sz w:val="18"/>
                    <w:szCs w:val="18"/>
                  </w:rPr>
                  <w:t xml:space="preserve"> IV - </w:t>
                </w:r>
                <w:r w:rsidR="001A7609">
                  <w:rPr>
                    <w:rFonts w:ascii="Arial" w:hAnsi="Arial" w:cs="Arial Bold"/>
                    <w:b/>
                    <w:color w:val="000000"/>
                    <w:sz w:val="18"/>
                    <w:szCs w:val="18"/>
                  </w:rPr>
                  <w:t>D</w:t>
                </w:r>
                <w:r w:rsidR="001A7609" w:rsidRPr="001A7609">
                  <w:rPr>
                    <w:rFonts w:ascii="Arial" w:hAnsi="Arial" w:cs="Arial Bold"/>
                    <w:b/>
                    <w:color w:val="000000"/>
                    <w:sz w:val="18"/>
                    <w:szCs w:val="18"/>
                  </w:rPr>
                  <w:t>isseminazione del diritto internazionale umanitario, dei principi</w:t>
                </w:r>
                <w:r w:rsidR="001A7609">
                  <w:rPr>
                    <w:rFonts w:ascii="Arial" w:hAnsi="Arial" w:cs="Arial Bold"/>
                    <w:b/>
                    <w:color w:val="000000"/>
                    <w:sz w:val="18"/>
                    <w:szCs w:val="18"/>
                  </w:rPr>
                  <w:t xml:space="preserve"> </w:t>
                </w:r>
                <w:r w:rsidR="001A7609" w:rsidRPr="001A7609">
                  <w:rPr>
                    <w:rFonts w:ascii="Arial" w:hAnsi="Arial" w:cs="Arial Bold"/>
                    <w:b/>
                    <w:color w:val="000000"/>
                    <w:sz w:val="18"/>
                    <w:szCs w:val="18"/>
                  </w:rPr>
                  <w:t>fondamentali, dei valori umanitari e della cooperazione</w:t>
                </w:r>
                <w:r w:rsidR="001A7609">
                  <w:rPr>
                    <w:rFonts w:ascii="Arial" w:hAnsi="Arial" w:cs="Arial Bold"/>
                    <w:b/>
                    <w:color w:val="000000"/>
                    <w:sz w:val="18"/>
                    <w:szCs w:val="18"/>
                  </w:rPr>
                  <w:t xml:space="preserve"> </w:t>
                </w:r>
                <w:r w:rsidR="001A7609" w:rsidRPr="001A7609">
                  <w:rPr>
                    <w:rFonts w:ascii="Arial" w:hAnsi="Arial" w:cs="Arial Bold"/>
                    <w:b/>
                    <w:color w:val="000000"/>
                    <w:sz w:val="18"/>
                    <w:szCs w:val="18"/>
                  </w:rPr>
                  <w:t>internazionale</w:t>
                </w:r>
              </w:p>
            </w:txbxContent>
          </v:textbox>
        </v:shape>
      </w:pict>
    </w:r>
    <w:r w:rsidR="000B5AA3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817245</wp:posOffset>
          </wp:positionH>
          <wp:positionV relativeFrom="paragraph">
            <wp:posOffset>-70485</wp:posOffset>
          </wp:positionV>
          <wp:extent cx="5410200" cy="971550"/>
          <wp:effectExtent l="19050" t="0" r="0" b="0"/>
          <wp:wrapNone/>
          <wp:docPr id="9" name="Immagine 9" descr="carta intestata CRI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rta intestata CRI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20EB" w:rsidRDefault="00B120EB" w:rsidP="00B120EB">
    <w:pPr>
      <w:pStyle w:val="Intestazione"/>
      <w:tabs>
        <w:tab w:val="clear" w:pos="9638"/>
        <w:tab w:val="right" w:pos="10206"/>
      </w:tabs>
      <w:jc w:val="right"/>
    </w:pPr>
  </w:p>
  <w:p w:rsidR="00B120EB" w:rsidRDefault="001B2B87" w:rsidP="00C61E71">
    <w:pPr>
      <w:pStyle w:val="Intestazione"/>
      <w:tabs>
        <w:tab w:val="clear" w:pos="9638"/>
        <w:tab w:val="left" w:pos="4415"/>
        <w:tab w:val="right" w:pos="10206"/>
      </w:tabs>
    </w:pPr>
    <w:r>
      <w:tab/>
    </w:r>
    <w:r>
      <w:tab/>
    </w:r>
  </w:p>
  <w:p w:rsidR="00B120EB" w:rsidRDefault="00B120EB" w:rsidP="00B120EB">
    <w:pPr>
      <w:pStyle w:val="Intestazione"/>
      <w:tabs>
        <w:tab w:val="clear" w:pos="9638"/>
        <w:tab w:val="right" w:pos="10206"/>
      </w:tabs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1A" w:rsidRDefault="00CB181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2410"/>
    <w:rsid w:val="00001AE6"/>
    <w:rsid w:val="00026765"/>
    <w:rsid w:val="0003519C"/>
    <w:rsid w:val="000B4C70"/>
    <w:rsid w:val="000B5AA3"/>
    <w:rsid w:val="00106591"/>
    <w:rsid w:val="00125D42"/>
    <w:rsid w:val="001348C3"/>
    <w:rsid w:val="00143BBC"/>
    <w:rsid w:val="001507ED"/>
    <w:rsid w:val="00156711"/>
    <w:rsid w:val="00195687"/>
    <w:rsid w:val="00196862"/>
    <w:rsid w:val="001A5A89"/>
    <w:rsid w:val="001A7609"/>
    <w:rsid w:val="001B2241"/>
    <w:rsid w:val="001B2B87"/>
    <w:rsid w:val="001B6A60"/>
    <w:rsid w:val="001D1408"/>
    <w:rsid w:val="001E137A"/>
    <w:rsid w:val="001E4117"/>
    <w:rsid w:val="001F5EDD"/>
    <w:rsid w:val="00210251"/>
    <w:rsid w:val="00225A3C"/>
    <w:rsid w:val="00261701"/>
    <w:rsid w:val="00270F7F"/>
    <w:rsid w:val="00290D75"/>
    <w:rsid w:val="002B3C7D"/>
    <w:rsid w:val="002D4DA2"/>
    <w:rsid w:val="0037150C"/>
    <w:rsid w:val="00382C4E"/>
    <w:rsid w:val="003B24CA"/>
    <w:rsid w:val="003B4411"/>
    <w:rsid w:val="003E42C4"/>
    <w:rsid w:val="00414C2D"/>
    <w:rsid w:val="0044368C"/>
    <w:rsid w:val="00443820"/>
    <w:rsid w:val="00487B2A"/>
    <w:rsid w:val="004A07D5"/>
    <w:rsid w:val="004D5D56"/>
    <w:rsid w:val="004E443C"/>
    <w:rsid w:val="00534DA7"/>
    <w:rsid w:val="005635A7"/>
    <w:rsid w:val="00585FC2"/>
    <w:rsid w:val="0059177A"/>
    <w:rsid w:val="00595348"/>
    <w:rsid w:val="005F7FF7"/>
    <w:rsid w:val="0061192D"/>
    <w:rsid w:val="00634813"/>
    <w:rsid w:val="006679BD"/>
    <w:rsid w:val="006726C2"/>
    <w:rsid w:val="006B14F6"/>
    <w:rsid w:val="006B66FD"/>
    <w:rsid w:val="006E2CC0"/>
    <w:rsid w:val="00720826"/>
    <w:rsid w:val="00736E52"/>
    <w:rsid w:val="0075042F"/>
    <w:rsid w:val="007517B3"/>
    <w:rsid w:val="007632C2"/>
    <w:rsid w:val="00792410"/>
    <w:rsid w:val="007B30B4"/>
    <w:rsid w:val="007F5828"/>
    <w:rsid w:val="008038E1"/>
    <w:rsid w:val="00873653"/>
    <w:rsid w:val="0088248F"/>
    <w:rsid w:val="0088578F"/>
    <w:rsid w:val="008B566D"/>
    <w:rsid w:val="008B5DDF"/>
    <w:rsid w:val="008E7925"/>
    <w:rsid w:val="00905BC8"/>
    <w:rsid w:val="00942B66"/>
    <w:rsid w:val="0095626F"/>
    <w:rsid w:val="00984883"/>
    <w:rsid w:val="00986F67"/>
    <w:rsid w:val="0099392D"/>
    <w:rsid w:val="00994712"/>
    <w:rsid w:val="0099531B"/>
    <w:rsid w:val="009B37FB"/>
    <w:rsid w:val="009E1F62"/>
    <w:rsid w:val="00A255B3"/>
    <w:rsid w:val="00A32BF4"/>
    <w:rsid w:val="00A41F29"/>
    <w:rsid w:val="00A6118A"/>
    <w:rsid w:val="00A64DFC"/>
    <w:rsid w:val="00AC09B3"/>
    <w:rsid w:val="00AD5BE0"/>
    <w:rsid w:val="00AF1AD4"/>
    <w:rsid w:val="00B120EB"/>
    <w:rsid w:val="00B810AF"/>
    <w:rsid w:val="00B81596"/>
    <w:rsid w:val="00B914EC"/>
    <w:rsid w:val="00BE5E12"/>
    <w:rsid w:val="00BE6215"/>
    <w:rsid w:val="00C13AE7"/>
    <w:rsid w:val="00C425A6"/>
    <w:rsid w:val="00C427BD"/>
    <w:rsid w:val="00C479F1"/>
    <w:rsid w:val="00C51704"/>
    <w:rsid w:val="00C51964"/>
    <w:rsid w:val="00C52E50"/>
    <w:rsid w:val="00C6146E"/>
    <w:rsid w:val="00C61E71"/>
    <w:rsid w:val="00C86B2F"/>
    <w:rsid w:val="00C93102"/>
    <w:rsid w:val="00CB181A"/>
    <w:rsid w:val="00CC45ED"/>
    <w:rsid w:val="00CD33C9"/>
    <w:rsid w:val="00CF12EA"/>
    <w:rsid w:val="00D129EB"/>
    <w:rsid w:val="00D42735"/>
    <w:rsid w:val="00D44510"/>
    <w:rsid w:val="00D66BA6"/>
    <w:rsid w:val="00D75357"/>
    <w:rsid w:val="00D762B3"/>
    <w:rsid w:val="00DE2273"/>
    <w:rsid w:val="00DE33D0"/>
    <w:rsid w:val="00E028A3"/>
    <w:rsid w:val="00E46830"/>
    <w:rsid w:val="00EB6199"/>
    <w:rsid w:val="00ED6A26"/>
    <w:rsid w:val="00EE7A56"/>
    <w:rsid w:val="00EF2419"/>
    <w:rsid w:val="00F21F2F"/>
    <w:rsid w:val="00F2537B"/>
    <w:rsid w:val="00F619B9"/>
    <w:rsid w:val="00F63A3F"/>
    <w:rsid w:val="00F81EFD"/>
    <w:rsid w:val="00F8551F"/>
    <w:rsid w:val="00FA69B6"/>
    <w:rsid w:val="00FD3D99"/>
    <w:rsid w:val="00FE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51F"/>
    <w:rPr>
      <w:sz w:val="24"/>
      <w:szCs w:val="24"/>
    </w:rPr>
  </w:style>
  <w:style w:type="paragraph" w:styleId="Titolo1">
    <w:name w:val="heading 1"/>
    <w:basedOn w:val="Normale"/>
    <w:next w:val="Normale"/>
    <w:qFormat/>
    <w:rsid w:val="00C51964"/>
    <w:pPr>
      <w:keepNext/>
      <w:outlineLvl w:val="0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038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0387B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Normale"/>
    <w:uiPriority w:val="99"/>
    <w:rsid w:val="004826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character" w:styleId="Collegamentoipertestuale">
    <w:name w:val="Hyperlink"/>
    <w:rsid w:val="002B3C7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F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\AppData\Local\Temp\Area%20I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Area IV.dot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Scuola di Formazione BLSD/PSTI</vt:lpstr>
    </vt:vector>
  </TitlesOfParts>
  <Company>P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Scuola di Formazione BLSD/PSTI</dc:title>
  <dc:creator>Jasmina</dc:creator>
  <cp:lastModifiedBy>Jasmina</cp:lastModifiedBy>
  <cp:revision>3</cp:revision>
  <cp:lastPrinted>2013-11-07T18:48:00Z</cp:lastPrinted>
  <dcterms:created xsi:type="dcterms:W3CDTF">2013-11-07T18:52:00Z</dcterms:created>
  <dcterms:modified xsi:type="dcterms:W3CDTF">2013-11-10T16:48:00Z</dcterms:modified>
</cp:coreProperties>
</file>